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72E" w:rsidRDefault="006E672E" w:rsidP="006E672E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6E672E" w:rsidRPr="00012B97" w:rsidRDefault="006E672E" w:rsidP="006E672E">
      <w:pPr>
        <w:pStyle w:val="a6"/>
        <w:jc w:val="center"/>
        <w:rPr>
          <w:b/>
          <w:sz w:val="24"/>
          <w:szCs w:val="24"/>
          <w:lang w:val="ru-RU"/>
        </w:rPr>
      </w:pPr>
    </w:p>
    <w:p w:rsidR="006E672E" w:rsidRDefault="006E672E" w:rsidP="006E672E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6E672E" w:rsidRPr="00B227BB" w:rsidRDefault="006E672E" w:rsidP="006E672E">
      <w:pPr>
        <w:jc w:val="center"/>
        <w:rPr>
          <w:b/>
          <w:spacing w:val="20"/>
          <w:sz w:val="28"/>
          <w:szCs w:val="28"/>
        </w:rPr>
      </w:pPr>
    </w:p>
    <w:p w:rsidR="006E672E" w:rsidRDefault="006E672E" w:rsidP="006E672E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6E672E" w:rsidRPr="0010354C" w:rsidRDefault="006E672E" w:rsidP="006E672E"/>
    <w:p w:rsidR="006E672E" w:rsidRDefault="006E672E" w:rsidP="006E672E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6E672E" w:rsidRPr="00B227BB" w:rsidRDefault="006E672E" w:rsidP="006E672E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6E672E" w:rsidRPr="00782A38" w:rsidTr="00386CC1">
        <w:trPr>
          <w:trHeight w:val="620"/>
        </w:trPr>
        <w:tc>
          <w:tcPr>
            <w:tcW w:w="3340" w:type="dxa"/>
          </w:tcPr>
          <w:p w:rsidR="006E672E" w:rsidRPr="00782A38" w:rsidRDefault="006E672E" w:rsidP="00386CC1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16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6E672E" w:rsidRPr="00782A38" w:rsidRDefault="006E672E" w:rsidP="00386CC1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6E672E" w:rsidRPr="00CF60E3" w:rsidRDefault="006E672E" w:rsidP="00386CC1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31</w:t>
            </w:r>
          </w:p>
        </w:tc>
      </w:tr>
    </w:tbl>
    <w:p w:rsidR="006E672E" w:rsidRPr="00A6517B" w:rsidRDefault="006E672E" w:rsidP="006E672E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Про затвердження  кошторисної </w:t>
      </w:r>
    </w:p>
    <w:p w:rsidR="006E672E" w:rsidRPr="00A6517B" w:rsidRDefault="006E672E" w:rsidP="006E672E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частини проектної документації </w:t>
      </w:r>
    </w:p>
    <w:p w:rsidR="006E672E" w:rsidRPr="005C37EE" w:rsidRDefault="006E672E" w:rsidP="006E672E"/>
    <w:p w:rsidR="006E672E" w:rsidRPr="006F07F9" w:rsidRDefault="006E672E" w:rsidP="006E672E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</w:t>
      </w:r>
      <w:r w:rsidRPr="006F07F9">
        <w:rPr>
          <w:sz w:val="28"/>
          <w:szCs w:val="28"/>
        </w:rPr>
        <w:t>Київського науково-дослідного інституту судових експертиз від 1</w:t>
      </w:r>
      <w:r>
        <w:rPr>
          <w:sz w:val="28"/>
          <w:szCs w:val="28"/>
        </w:rPr>
        <w:t>6</w:t>
      </w:r>
      <w:r w:rsidRPr="006F07F9">
        <w:rPr>
          <w:sz w:val="28"/>
          <w:szCs w:val="28"/>
        </w:rPr>
        <w:t xml:space="preserve">.02.2024 № </w:t>
      </w:r>
      <w:r>
        <w:rPr>
          <w:sz w:val="28"/>
          <w:szCs w:val="28"/>
        </w:rPr>
        <w:t>1980</w:t>
      </w:r>
      <w:r w:rsidRPr="006F07F9">
        <w:rPr>
          <w:sz w:val="28"/>
          <w:szCs w:val="28"/>
        </w:rPr>
        <w:t>/24-45</w:t>
      </w:r>
    </w:p>
    <w:p w:rsidR="006E672E" w:rsidRPr="006F07F9" w:rsidRDefault="006E672E" w:rsidP="006E672E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F07F9">
        <w:rPr>
          <w:b/>
          <w:sz w:val="28"/>
          <w:szCs w:val="28"/>
        </w:rPr>
        <w:t>н а к а з у ю:</w:t>
      </w:r>
    </w:p>
    <w:p w:rsidR="006E672E" w:rsidRPr="006F07F9" w:rsidRDefault="006E672E" w:rsidP="006E672E">
      <w:pPr>
        <w:ind w:firstLine="567"/>
        <w:rPr>
          <w:sz w:val="28"/>
          <w:szCs w:val="28"/>
        </w:rPr>
      </w:pPr>
    </w:p>
    <w:p w:rsidR="006E672E" w:rsidRPr="006F07F9" w:rsidRDefault="006E672E" w:rsidP="006E672E">
      <w:pPr>
        <w:numPr>
          <w:ilvl w:val="0"/>
          <w:numId w:val="39"/>
        </w:numPr>
        <w:tabs>
          <w:tab w:val="left" w:pos="567"/>
          <w:tab w:val="left" w:pos="709"/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6F07F9">
        <w:rPr>
          <w:sz w:val="28"/>
          <w:szCs w:val="28"/>
        </w:rPr>
        <w:t xml:space="preserve">Затвердити кошторисну частину проектної документації: «Будівництво військової інженерно-технічної і фортифікаційної споруди (улаштування невибухових загороджень № 29) на території Чернігівської області» загальною кошторисною вартістю – </w:t>
      </w:r>
      <w:r>
        <w:rPr>
          <w:sz w:val="28"/>
          <w:szCs w:val="28"/>
        </w:rPr>
        <w:t>21 679,365</w:t>
      </w:r>
      <w:r w:rsidRPr="006F07F9">
        <w:rPr>
          <w:sz w:val="28"/>
          <w:szCs w:val="28"/>
        </w:rPr>
        <w:t xml:space="preserve"> тис. грн, у тому числі:</w:t>
      </w:r>
    </w:p>
    <w:p w:rsidR="006E672E" w:rsidRPr="006F07F9" w:rsidRDefault="006E672E" w:rsidP="006E672E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F07F9">
        <w:rPr>
          <w:sz w:val="28"/>
          <w:szCs w:val="28"/>
        </w:rPr>
        <w:t xml:space="preserve">будівельні роботи -   </w:t>
      </w:r>
      <w:r>
        <w:rPr>
          <w:sz w:val="28"/>
          <w:szCs w:val="28"/>
        </w:rPr>
        <w:t>16 687,746</w:t>
      </w:r>
      <w:r w:rsidRPr="006F07F9">
        <w:rPr>
          <w:sz w:val="28"/>
          <w:szCs w:val="28"/>
        </w:rPr>
        <w:t xml:space="preserve"> тис. грн; </w:t>
      </w:r>
    </w:p>
    <w:p w:rsidR="006E672E" w:rsidRPr="006F07F9" w:rsidRDefault="006E672E" w:rsidP="006E672E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F07F9">
        <w:rPr>
          <w:sz w:val="28"/>
          <w:szCs w:val="28"/>
        </w:rPr>
        <w:t xml:space="preserve">устаткування -   0,000 тис. грн; </w:t>
      </w:r>
    </w:p>
    <w:p w:rsidR="006E672E" w:rsidRPr="006F07F9" w:rsidRDefault="006E672E" w:rsidP="006E672E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F07F9">
        <w:rPr>
          <w:sz w:val="28"/>
          <w:szCs w:val="28"/>
        </w:rPr>
        <w:t>інші витрати</w:t>
      </w:r>
      <w:r w:rsidRPr="006F07F9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4 991,619</w:t>
      </w:r>
      <w:r w:rsidRPr="006F07F9">
        <w:rPr>
          <w:sz w:val="28"/>
          <w:szCs w:val="28"/>
        </w:rPr>
        <w:t xml:space="preserve"> тис. гривень. </w:t>
      </w:r>
    </w:p>
    <w:p w:rsidR="006E672E" w:rsidRPr="00F60230" w:rsidRDefault="006E672E" w:rsidP="006E672E">
      <w:pPr>
        <w:numPr>
          <w:ilvl w:val="0"/>
          <w:numId w:val="39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6F07F9">
        <w:rPr>
          <w:sz w:val="28"/>
          <w:szCs w:val="28"/>
        </w:rPr>
        <w:t>Контроль за виконанням цього наказу залишаю</w:t>
      </w:r>
      <w:r w:rsidRPr="00F60230">
        <w:rPr>
          <w:sz w:val="28"/>
          <w:szCs w:val="28"/>
        </w:rPr>
        <w:t xml:space="preserve"> за собою.</w:t>
      </w:r>
    </w:p>
    <w:p w:rsidR="006E672E" w:rsidRPr="001943C1" w:rsidRDefault="006E672E" w:rsidP="006E672E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6E672E" w:rsidRPr="006D6519" w:rsidRDefault="006E672E" w:rsidP="006E672E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6E672E" w:rsidRPr="006D6519" w:rsidRDefault="006E672E" w:rsidP="006E672E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6E672E" w:rsidRDefault="006E672E" w:rsidP="006E672E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6E672E" w:rsidRDefault="006E672E" w:rsidP="006E672E">
      <w:pPr>
        <w:pStyle w:val="a6"/>
        <w:jc w:val="center"/>
        <w:rPr>
          <w:b/>
          <w:lang w:val="ru-RU"/>
        </w:rPr>
      </w:pPr>
    </w:p>
    <w:p w:rsidR="002A42AF" w:rsidRPr="006E672E" w:rsidRDefault="002A42AF" w:rsidP="006E672E"/>
    <w:sectPr w:rsidR="002A42AF" w:rsidRPr="006E672E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07C" w:rsidRDefault="007A607C">
      <w:r>
        <w:separator/>
      </w:r>
    </w:p>
  </w:endnote>
  <w:endnote w:type="continuationSeparator" w:id="0">
    <w:p w:rsidR="007A607C" w:rsidRDefault="007A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07C" w:rsidRDefault="007A607C">
      <w:r>
        <w:separator/>
      </w:r>
    </w:p>
  </w:footnote>
  <w:footnote w:type="continuationSeparator" w:id="0">
    <w:p w:rsidR="007A607C" w:rsidRDefault="007A6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F2369E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36"/>
  </w:num>
  <w:num w:numId="5">
    <w:abstractNumId w:val="13"/>
  </w:num>
  <w:num w:numId="6">
    <w:abstractNumId w:val="29"/>
  </w:num>
  <w:num w:numId="7">
    <w:abstractNumId w:val="23"/>
  </w:num>
  <w:num w:numId="8">
    <w:abstractNumId w:val="25"/>
  </w:num>
  <w:num w:numId="9">
    <w:abstractNumId w:val="37"/>
  </w:num>
  <w:num w:numId="10">
    <w:abstractNumId w:val="28"/>
  </w:num>
  <w:num w:numId="11">
    <w:abstractNumId w:val="31"/>
  </w:num>
  <w:num w:numId="12">
    <w:abstractNumId w:val="11"/>
  </w:num>
  <w:num w:numId="13">
    <w:abstractNumId w:val="0"/>
  </w:num>
  <w:num w:numId="14">
    <w:abstractNumId w:val="1"/>
  </w:num>
  <w:num w:numId="15">
    <w:abstractNumId w:val="32"/>
  </w:num>
  <w:num w:numId="16">
    <w:abstractNumId w:val="34"/>
  </w:num>
  <w:num w:numId="17">
    <w:abstractNumId w:val="5"/>
  </w:num>
  <w:num w:numId="18">
    <w:abstractNumId w:val="27"/>
  </w:num>
  <w:num w:numId="19">
    <w:abstractNumId w:val="33"/>
  </w:num>
  <w:num w:numId="20">
    <w:abstractNumId w:val="6"/>
  </w:num>
  <w:num w:numId="21">
    <w:abstractNumId w:val="20"/>
  </w:num>
  <w:num w:numId="22">
    <w:abstractNumId w:val="21"/>
  </w:num>
  <w:num w:numId="23">
    <w:abstractNumId w:val="30"/>
  </w:num>
  <w:num w:numId="24">
    <w:abstractNumId w:val="18"/>
  </w:num>
  <w:num w:numId="25">
    <w:abstractNumId w:val="22"/>
  </w:num>
  <w:num w:numId="26">
    <w:abstractNumId w:val="8"/>
  </w:num>
  <w:num w:numId="27">
    <w:abstractNumId w:val="14"/>
  </w:num>
  <w:num w:numId="28">
    <w:abstractNumId w:val="19"/>
  </w:num>
  <w:num w:numId="29">
    <w:abstractNumId w:val="35"/>
  </w:num>
  <w:num w:numId="30">
    <w:abstractNumId w:val="9"/>
  </w:num>
  <w:num w:numId="31">
    <w:abstractNumId w:val="16"/>
  </w:num>
  <w:num w:numId="32">
    <w:abstractNumId w:val="4"/>
  </w:num>
  <w:num w:numId="33">
    <w:abstractNumId w:val="26"/>
  </w:num>
  <w:num w:numId="34">
    <w:abstractNumId w:val="24"/>
  </w:num>
  <w:num w:numId="35">
    <w:abstractNumId w:val="17"/>
  </w:num>
  <w:num w:numId="36">
    <w:abstractNumId w:val="10"/>
  </w:num>
  <w:num w:numId="37">
    <w:abstractNumId w:val="38"/>
  </w:num>
  <w:num w:numId="38">
    <w:abstractNumId w:val="12"/>
  </w:num>
  <w:num w:numId="3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C1214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B4C9E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3BAF"/>
    <w:rsid w:val="0034427A"/>
    <w:rsid w:val="00344877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86CC1"/>
    <w:rsid w:val="0039578E"/>
    <w:rsid w:val="00395C7A"/>
    <w:rsid w:val="003A2AD2"/>
    <w:rsid w:val="003A40C9"/>
    <w:rsid w:val="003B6118"/>
    <w:rsid w:val="003B7419"/>
    <w:rsid w:val="003C0D58"/>
    <w:rsid w:val="003D0E67"/>
    <w:rsid w:val="003D1E9D"/>
    <w:rsid w:val="003D382C"/>
    <w:rsid w:val="003D5360"/>
    <w:rsid w:val="003E5A53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3EA5"/>
    <w:rsid w:val="004843E8"/>
    <w:rsid w:val="00487467"/>
    <w:rsid w:val="00487603"/>
    <w:rsid w:val="00490169"/>
    <w:rsid w:val="00490D57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C77E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33905"/>
    <w:rsid w:val="0054464F"/>
    <w:rsid w:val="0055382B"/>
    <w:rsid w:val="00554C76"/>
    <w:rsid w:val="00555CC8"/>
    <w:rsid w:val="00557CDF"/>
    <w:rsid w:val="00560D90"/>
    <w:rsid w:val="00561C07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E672E"/>
    <w:rsid w:val="006F08AF"/>
    <w:rsid w:val="006F1564"/>
    <w:rsid w:val="006F2B06"/>
    <w:rsid w:val="006F6606"/>
    <w:rsid w:val="007004AA"/>
    <w:rsid w:val="0070189D"/>
    <w:rsid w:val="00702740"/>
    <w:rsid w:val="0070615E"/>
    <w:rsid w:val="007104B2"/>
    <w:rsid w:val="00710B73"/>
    <w:rsid w:val="00712165"/>
    <w:rsid w:val="00716695"/>
    <w:rsid w:val="00723A45"/>
    <w:rsid w:val="007243E6"/>
    <w:rsid w:val="00724EFE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644D3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07C"/>
    <w:rsid w:val="007A68C0"/>
    <w:rsid w:val="007B3359"/>
    <w:rsid w:val="007B3E00"/>
    <w:rsid w:val="007C1888"/>
    <w:rsid w:val="007C2FA4"/>
    <w:rsid w:val="007C6E84"/>
    <w:rsid w:val="007D372E"/>
    <w:rsid w:val="007D56F3"/>
    <w:rsid w:val="007D574E"/>
    <w:rsid w:val="007E0FD3"/>
    <w:rsid w:val="007E203E"/>
    <w:rsid w:val="007E49B7"/>
    <w:rsid w:val="007E4FB1"/>
    <w:rsid w:val="007F3EC0"/>
    <w:rsid w:val="007F4FF8"/>
    <w:rsid w:val="007F7DF5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12FB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01B1"/>
    <w:rsid w:val="00A51897"/>
    <w:rsid w:val="00A51D26"/>
    <w:rsid w:val="00A53DA8"/>
    <w:rsid w:val="00A55D5F"/>
    <w:rsid w:val="00A5661B"/>
    <w:rsid w:val="00A57531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9725B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AF7851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2A13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2E8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3B53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22C3E"/>
    <w:rsid w:val="00F2369E"/>
    <w:rsid w:val="00F30592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57DBB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846B5"/>
    <w:rsid w:val="00F8725F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2C4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42C0A-4CC2-439A-8CD4-AA86B6F9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E8044-39E4-4F8E-BA7B-7CF2A0A5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2024-12-23T08:50:00Z</dcterms:created>
  <dcterms:modified xsi:type="dcterms:W3CDTF">2024-12-23T08:50:00Z</dcterms:modified>
</cp:coreProperties>
</file>